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C49779" w14:textId="36F162A3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485DE0EC" w:rsidR="003E2032" w:rsidRPr="00536A81" w:rsidRDefault="00212F82" w:rsidP="00536A81">
                            <w:pPr>
                              <w:jc w:val="center"/>
                            </w:pPr>
                            <w:r>
                              <w:t>371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485DE0EC" w:rsidR="003E2032" w:rsidRPr="00536A81" w:rsidRDefault="00212F82" w:rsidP="00536A81">
                      <w:pPr>
                        <w:jc w:val="center"/>
                      </w:pPr>
                      <w:r>
                        <w:t>371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09916590" w:rsidR="003E2032" w:rsidRPr="00C06726" w:rsidRDefault="00212F82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09916590" w:rsidR="003E2032" w:rsidRPr="00C06726" w:rsidRDefault="00212F82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7C1BAB">
        <w:rPr>
          <w:rFonts w:ascii="Times New Roman" w:hAnsi="Times New Roman" w:cs="Times New Roman"/>
          <w:noProof/>
          <w:sz w:val="28"/>
          <w:szCs w:val="28"/>
        </w:rPr>
        <w:t>ДОРОГА БУДУЩЕГО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19F5F3B9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03176A">
        <w:rPr>
          <w:szCs w:val="28"/>
        </w:rPr>
        <w:t xml:space="preserve">частью </w:t>
      </w:r>
      <w:r w:rsidR="004872B1" w:rsidRPr="004872B1">
        <w:rPr>
          <w:szCs w:val="28"/>
        </w:rPr>
        <w:t>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3D5451">
        <w:rPr>
          <w:szCs w:val="28"/>
        </w:rPr>
        <w:t xml:space="preserve">11 </w:t>
      </w:r>
      <w:r w:rsidR="00E34FBA">
        <w:rPr>
          <w:szCs w:val="28"/>
        </w:rPr>
        <w:t>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3D5451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</w:t>
      </w:r>
      <w:r w:rsidR="003D5451">
        <w:rPr>
          <w:szCs w:val="28"/>
        </w:rPr>
        <w:t>8</w:t>
      </w:r>
      <w:r w:rsidR="00E34FBA">
        <w:rPr>
          <w:szCs w:val="28"/>
        </w:rPr>
        <w:t xml:space="preserve">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540B65CE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</w:t>
      </w:r>
      <w:r w:rsidR="003D5451" w:rsidRPr="003D5451">
        <w:rPr>
          <w:szCs w:val="28"/>
        </w:rPr>
        <w:t>ДОРОГА БУДУЩЕГО</w:t>
      </w:r>
      <w:r w:rsidR="009628FB" w:rsidRPr="009628FB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432FC4CA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3D5451">
        <w:rPr>
          <w:szCs w:val="28"/>
        </w:rPr>
        <w:t>деревни Кондратово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3D5451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594C6CD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3D5451">
        <w:rPr>
          <w:szCs w:val="28"/>
        </w:rPr>
        <w:t>13</w:t>
      </w:r>
      <w:r w:rsidR="007F6BBE">
        <w:rPr>
          <w:szCs w:val="28"/>
        </w:rPr>
        <w:t xml:space="preserve"> </w:t>
      </w:r>
      <w:r w:rsidR="00CC732A">
        <w:rPr>
          <w:szCs w:val="28"/>
        </w:rPr>
        <w:t>июля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3D82514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B935EC">
        <w:rPr>
          <w:szCs w:val="28"/>
        </w:rPr>
        <w:t>напротив дома № 26 по улице Янтарная деревни Кондратово</w:t>
      </w:r>
      <w:r w:rsidR="009C5D06" w:rsidRPr="009C5D06">
        <w:rPr>
          <w:szCs w:val="28"/>
        </w:rPr>
        <w:t xml:space="preserve"> Пермск</w:t>
      </w:r>
      <w:r w:rsidR="00B935EC">
        <w:rPr>
          <w:szCs w:val="28"/>
        </w:rPr>
        <w:t>ого</w:t>
      </w:r>
      <w:r w:rsidR="009C5D06" w:rsidRPr="009C5D06">
        <w:rPr>
          <w:szCs w:val="28"/>
        </w:rPr>
        <w:t xml:space="preserve"> муниципальн</w:t>
      </w:r>
      <w:r w:rsidR="00B935EC">
        <w:rPr>
          <w:szCs w:val="28"/>
        </w:rPr>
        <w:t>ого</w:t>
      </w:r>
      <w:r w:rsidR="009C5D06" w:rsidRPr="009C5D06">
        <w:rPr>
          <w:szCs w:val="28"/>
        </w:rPr>
        <w:t xml:space="preserve"> округ</w:t>
      </w:r>
      <w:r w:rsidR="00B935EC">
        <w:rPr>
          <w:szCs w:val="28"/>
        </w:rPr>
        <w:t>а Пермского края</w:t>
      </w:r>
      <w:r>
        <w:rPr>
          <w:szCs w:val="28"/>
        </w:rPr>
        <w:t>;</w:t>
      </w:r>
    </w:p>
    <w:p w14:paraId="347BC336" w14:textId="4C0836BB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EF185B">
        <w:rPr>
          <w:szCs w:val="28"/>
        </w:rPr>
        <w:t>20</w:t>
      </w:r>
      <w:r w:rsidRPr="0059388D">
        <w:rPr>
          <w:szCs w:val="28"/>
        </w:rPr>
        <w:t xml:space="preserve">.00 час. до </w:t>
      </w:r>
      <w:r w:rsidR="00CC4179">
        <w:rPr>
          <w:szCs w:val="28"/>
        </w:rPr>
        <w:t>2</w:t>
      </w:r>
      <w:r w:rsidR="00EF185B">
        <w:rPr>
          <w:szCs w:val="28"/>
        </w:rPr>
        <w:t>1</w:t>
      </w:r>
      <w:r w:rsidR="00DB07B8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6FC1855C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256B0B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 xml:space="preserve">«Рассмотрение и обсуждение </w:t>
      </w:r>
      <w:r w:rsidR="00143354" w:rsidRPr="00143354">
        <w:rPr>
          <w:szCs w:val="28"/>
        </w:rPr>
        <w:t>инициативного проекта «</w:t>
      </w:r>
      <w:r w:rsidR="00EF185B" w:rsidRPr="00EF185B">
        <w:rPr>
          <w:szCs w:val="28"/>
        </w:rPr>
        <w:t>ДОРОГА БУДУЩЕГО</w:t>
      </w:r>
      <w:r w:rsidR="00143354" w:rsidRPr="00143354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7CFC73C2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143354" w:rsidRPr="00143354">
        <w:t>групп</w:t>
      </w:r>
      <w:r w:rsidR="00143354">
        <w:t>ы</w:t>
      </w:r>
      <w:r w:rsidR="00143354" w:rsidRPr="00143354">
        <w:t xml:space="preserve"> </w:t>
      </w:r>
      <w:r w:rsidR="008D0A2E">
        <w:t xml:space="preserve">жилых </w:t>
      </w:r>
      <w:r w:rsidR="00143354" w:rsidRPr="00143354">
        <w:t>домов по улиц</w:t>
      </w:r>
      <w:r w:rsidR="00EF185B">
        <w:t>е</w:t>
      </w:r>
      <w:r w:rsidR="00143354" w:rsidRPr="00143354">
        <w:t xml:space="preserve"> </w:t>
      </w:r>
      <w:r w:rsidR="00EF185B">
        <w:t>Янтарная деревни Кондратово</w:t>
      </w:r>
      <w:r w:rsidR="00143354" w:rsidRPr="006E3FDE">
        <w:t xml:space="preserve">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0FA0BFDB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80017F">
        <w:rPr>
          <w:szCs w:val="28"/>
        </w:rPr>
        <w:t>92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44FD508C" w:rsidR="00992EB4" w:rsidRPr="000032ED" w:rsidRDefault="0080017F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Евдокимова Елена Сергеевна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2D649F93" w:rsidR="00790E48" w:rsidRDefault="0080017F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Батина</w:t>
      </w:r>
      <w:proofErr w:type="spellEnd"/>
      <w:r>
        <w:rPr>
          <w:szCs w:val="28"/>
        </w:rPr>
        <w:t xml:space="preserve"> Екатерина Сергеевна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56BBC0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08784" w14:textId="77777777" w:rsidR="00CE262A" w:rsidRDefault="00CE262A" w:rsidP="00DA5614">
      <w:r>
        <w:separator/>
      </w:r>
    </w:p>
  </w:endnote>
  <w:endnote w:type="continuationSeparator" w:id="0">
    <w:p w14:paraId="442988CB" w14:textId="77777777" w:rsidR="00CE262A" w:rsidRDefault="00CE262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2DC89157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212F82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9601" w14:textId="77777777" w:rsidR="00CE262A" w:rsidRDefault="00CE262A" w:rsidP="00DA5614">
      <w:r>
        <w:separator/>
      </w:r>
    </w:p>
  </w:footnote>
  <w:footnote w:type="continuationSeparator" w:id="0">
    <w:p w14:paraId="32EF13C4" w14:textId="77777777" w:rsidR="00CE262A" w:rsidRDefault="00CE262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5790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2F82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56B0B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E755B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D5451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4E21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2B1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E7544"/>
    <w:rsid w:val="004F165C"/>
    <w:rsid w:val="004F3A21"/>
    <w:rsid w:val="004F5E96"/>
    <w:rsid w:val="00500844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35CA"/>
    <w:rsid w:val="00735A14"/>
    <w:rsid w:val="00736D12"/>
    <w:rsid w:val="00742394"/>
    <w:rsid w:val="007455A1"/>
    <w:rsid w:val="00746678"/>
    <w:rsid w:val="00750A24"/>
    <w:rsid w:val="00753C10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E8A"/>
    <w:rsid w:val="007B112A"/>
    <w:rsid w:val="007B2B65"/>
    <w:rsid w:val="007B7B65"/>
    <w:rsid w:val="007C1BAB"/>
    <w:rsid w:val="007C3B15"/>
    <w:rsid w:val="007D4C9D"/>
    <w:rsid w:val="007E752F"/>
    <w:rsid w:val="007E7EDD"/>
    <w:rsid w:val="007F20F6"/>
    <w:rsid w:val="007F56A1"/>
    <w:rsid w:val="007F6AFC"/>
    <w:rsid w:val="007F6BBE"/>
    <w:rsid w:val="0080017F"/>
    <w:rsid w:val="00804788"/>
    <w:rsid w:val="00805440"/>
    <w:rsid w:val="00806FA2"/>
    <w:rsid w:val="00810399"/>
    <w:rsid w:val="008123E8"/>
    <w:rsid w:val="008169D7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D0A2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8FB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07518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0B28"/>
    <w:rsid w:val="00A7338F"/>
    <w:rsid w:val="00A813AB"/>
    <w:rsid w:val="00A92A9E"/>
    <w:rsid w:val="00A97092"/>
    <w:rsid w:val="00AA0B66"/>
    <w:rsid w:val="00AA0C56"/>
    <w:rsid w:val="00AA2B1B"/>
    <w:rsid w:val="00AB03D3"/>
    <w:rsid w:val="00AB1EBE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478B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5EC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BF3191"/>
    <w:rsid w:val="00C01386"/>
    <w:rsid w:val="00C06726"/>
    <w:rsid w:val="00C10EEC"/>
    <w:rsid w:val="00C11508"/>
    <w:rsid w:val="00C1232E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5C5C"/>
    <w:rsid w:val="00CB743C"/>
    <w:rsid w:val="00CB7CFD"/>
    <w:rsid w:val="00CC4179"/>
    <w:rsid w:val="00CC4B05"/>
    <w:rsid w:val="00CC4C83"/>
    <w:rsid w:val="00CC732A"/>
    <w:rsid w:val="00CC7FF2"/>
    <w:rsid w:val="00CD4700"/>
    <w:rsid w:val="00CD6EB7"/>
    <w:rsid w:val="00CE262A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185B"/>
    <w:rsid w:val="00EF3428"/>
    <w:rsid w:val="00EF6829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1EB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EEB6-6485-45DA-B7E2-E11A5DDE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2025-06-05T03:47:00Z</cp:lastPrinted>
  <dcterms:created xsi:type="dcterms:W3CDTF">2025-06-27T05:40:00Z</dcterms:created>
  <dcterms:modified xsi:type="dcterms:W3CDTF">2025-06-27T05:40:00Z</dcterms:modified>
</cp:coreProperties>
</file>